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DSUiZP 24/AD/</w:t>
      </w:r>
      <w:r>
        <w:rPr/>
        <w:t>90</w:t>
      </w:r>
      <w:r>
        <w:rPr/>
        <w:t>/202</w:t>
      </w:r>
      <w:r>
        <w:rPr/>
        <w:t>1</w:t>
      </w:r>
      <w:r>
        <w:rPr/>
        <w:t>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ab/>
        <w:t>Formularz Ofertowo-cenowy Wykonawcy</w:t>
      </w:r>
    </w:p>
    <w:p>
      <w:pPr>
        <w:pStyle w:val="Normal"/>
        <w:rPr/>
      </w:pPr>
      <w:r>
        <w:rPr/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1"/>
        <w:gridCol w:w="3286"/>
        <w:gridCol w:w="1840"/>
        <w:gridCol w:w="1841"/>
        <w:gridCol w:w="1840"/>
      </w:tblGrid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Lp.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Określenie przed. Zamów.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WODA MINERALNA i GAZOWANA/ o poj. 1,5L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Orientacyjna ilość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Cena brutto/1szt.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Wartość brutto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                           </w:t>
            </w:r>
            <w:r>
              <w:rPr/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             </w:t>
            </w:r>
            <w:r>
              <w:rPr/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              </w:t>
            </w:r>
            <w:r>
              <w:rPr/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            </w:t>
            </w:r>
            <w:r>
              <w:rPr/>
              <w:t>5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                                                          </w:t>
            </w:r>
            <w:r>
              <w:rPr/>
              <w:t>Mineralna poj. 1,5L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7</w:t>
            </w:r>
            <w:r>
              <w:rPr/>
              <w:t xml:space="preserve"> 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Gazowana poj. 1,5L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7 </w:t>
            </w:r>
            <w:r>
              <w:rPr/>
              <w:t>000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Razem;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xxxx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xxx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Cena jedn. za 1szt. (butelkę o poj. 1,5L) wody mineralnej brutto; ………………………………. Zł.</w:t>
      </w:r>
    </w:p>
    <w:p>
      <w:pPr>
        <w:pStyle w:val="ListParagraph"/>
        <w:numPr>
          <w:ilvl w:val="0"/>
          <w:numId w:val="1"/>
        </w:numPr>
        <w:rPr/>
      </w:pPr>
      <w:r>
        <w:rPr/>
        <w:t>Cena jedn. za 1szt. (butelkę o poj. 1,5L) wody gazowanej brutto; ………………………………. Zł.</w:t>
      </w:r>
    </w:p>
    <w:p>
      <w:pPr>
        <w:pStyle w:val="ListParagraph"/>
        <w:numPr>
          <w:ilvl w:val="0"/>
          <w:numId w:val="1"/>
        </w:numPr>
        <w:rPr/>
      </w:pPr>
      <w:r>
        <w:rPr/>
        <w:t>Wartość brutto; ………………………………… zł.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Uwagą;</w:t>
      </w:r>
    </w:p>
    <w:p>
      <w:pPr>
        <w:pStyle w:val="ListParagraph"/>
        <w:rPr/>
      </w:pPr>
      <w:r>
        <w:rPr/>
        <w:t>Do obowiązków Wykonawcy należy w  rubrykę nr 2 wpisać NAZWY i Producenta zaoferowanej wody, a w rub. 4 określenie ceny brutto za 1szt o poj. 1,5L, w rub. 5 wyliczenie poszczególnych wartości oraz w rub. „Razem”   wyliczenie wartości oferty.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ab/>
        <w:tab/>
        <w:tab/>
        <w:tab/>
        <w:tab/>
        <w:tab/>
        <w:tab/>
        <w:t>……………………………………………………….</w:t>
      </w:r>
    </w:p>
    <w:p>
      <w:pPr>
        <w:pStyle w:val="ListParagraph"/>
        <w:spacing w:before="0" w:after="200"/>
        <w:contextualSpacing/>
        <w:rPr>
          <w:sz w:val="18"/>
          <w:szCs w:val="18"/>
        </w:rPr>
      </w:pPr>
      <w:r>
        <w:rPr/>
        <w:tab/>
        <w:tab/>
        <w:tab/>
        <w:tab/>
        <w:tab/>
        <w:tab/>
        <w:t xml:space="preserve">  </w:t>
        <w:tab/>
      </w:r>
      <w:r>
        <w:rPr>
          <w:sz w:val="18"/>
          <w:szCs w:val="18"/>
        </w:rPr>
        <w:t>Pieczęć i podpis przedstawiciela/Wykonawcy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eb2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6146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6146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Application>LibreOffice/7.1.3.2$Windows_X86_64 LibreOffice_project/47f78053abe362b9384784d31a6e56f8511eb1c1</Application>
  <AppVersion>15.0000</AppVersion>
  <Pages>1</Pages>
  <Words>122</Words>
  <Characters>668</Characters>
  <CharactersWithSpaces>955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2020-06-09T06:35:00Z</dcterms:created>
  <dc:creator>ADM_MS</dc:creator>
  <dc:description/>
  <dc:language>pl-PL</dc:language>
  <cp:lastModifiedBy/>
  <cp:lastPrinted>2020-06-09T06:57:00Z</cp:lastPrinted>
  <dcterms:modified xsi:type="dcterms:W3CDTF">2021-06-08T09:23:26Z</dcterms:modified>
  <cp:revision>5</cp:revision>
  <dc:subject/>
  <dc:title>DSUiZP 24/MS/33/2019r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